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67D9A2C1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662C94">
        <w:rPr>
          <w:rFonts w:ascii="Times New Roman" w:hAnsi="Times New Roman" w:cs="Times New Roman"/>
          <w:bCs/>
          <w:sz w:val="32"/>
          <w:szCs w:val="32"/>
        </w:rPr>
        <w:t>November 27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2024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5B71AD5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B1C6595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7993B3B4" w14:textId="31BE6D25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530E25">
        <w:rPr>
          <w:rFonts w:ascii="Times New Roman" w:hAnsi="Times New Roman"/>
          <w:bCs/>
        </w:rPr>
        <w:t>Marnell Baker</w:t>
      </w:r>
      <w:r w:rsidR="0030355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50B87A17" w14:textId="5F20D605" w:rsidR="000843E0" w:rsidRPr="008A51C5" w:rsidRDefault="005D704D" w:rsidP="00341B6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341B66" w:rsidRPr="008A51C5">
        <w:rPr>
          <w:rFonts w:ascii="Times New Roman" w:hAnsi="Times New Roman"/>
          <w:bCs/>
        </w:rPr>
        <w:t xml:space="preserve"> </w:t>
      </w:r>
    </w:p>
    <w:p w14:paraId="632AD62B" w14:textId="20E84E9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77777777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02BDE996" w14:textId="24D45482" w:rsidR="008A51C5" w:rsidRDefault="00777834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</w:t>
      </w:r>
    </w:p>
    <w:p w14:paraId="493887BC" w14:textId="061DF51C" w:rsidR="00F467EC" w:rsidRDefault="008A51C5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B42BB" w:rsidRPr="008A51C5">
        <w:rPr>
          <w:rFonts w:ascii="Times New Roman" w:hAnsi="Times New Roman"/>
          <w:bCs/>
        </w:rPr>
        <w:t>C</w:t>
      </w:r>
      <w:r w:rsidR="00CC5CE0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49D933F2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5965C3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02ECF1F8" w14:textId="32B46CCB" w:rsidR="00CB5E7B" w:rsidRPr="008A51C5" w:rsidRDefault="00DA78E4" w:rsidP="005965C3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4F7F6627" w14:textId="47026970" w:rsidR="00777834" w:rsidRDefault="0047048A" w:rsidP="00762B10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1</w:t>
      </w:r>
      <w:r w:rsidR="00571311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Approval of New &amp; Cancelled Memberships </w:t>
      </w:r>
    </w:p>
    <w:p w14:paraId="1B89CF54" w14:textId="22329C1E" w:rsidR="0013675E" w:rsidRPr="008A51C5" w:rsidRDefault="00777834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>Write Offs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1B4712C4" w:rsidR="0018444C" w:rsidRPr="008A51C5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Financials </w:t>
      </w:r>
    </w:p>
    <w:p w14:paraId="243187EC" w14:textId="584306D5" w:rsidR="008B6062" w:rsidRPr="008A51C5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Board Discussion </w:t>
      </w:r>
      <w:r w:rsidR="007F075A" w:rsidRPr="008A51C5">
        <w:rPr>
          <w:rFonts w:ascii="Times New Roman" w:hAnsi="Times New Roman"/>
          <w:bCs/>
        </w:rPr>
        <w:t xml:space="preserve"> </w:t>
      </w:r>
    </w:p>
    <w:sectPr w:rsidR="008B6062" w:rsidRPr="008A51C5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61EF" w14:textId="77777777" w:rsidR="00D76AFC" w:rsidRDefault="00D76AFC" w:rsidP="009312B1">
      <w:r>
        <w:separator/>
      </w:r>
    </w:p>
  </w:endnote>
  <w:endnote w:type="continuationSeparator" w:id="0">
    <w:p w14:paraId="1E4C9D07" w14:textId="77777777" w:rsidR="00D76AFC" w:rsidRDefault="00D76AF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67DA" w14:textId="77777777" w:rsidR="00D76AFC" w:rsidRDefault="00D76AFC" w:rsidP="009312B1">
      <w:r>
        <w:separator/>
      </w:r>
    </w:p>
  </w:footnote>
  <w:footnote w:type="continuationSeparator" w:id="0">
    <w:p w14:paraId="7CF50F30" w14:textId="77777777" w:rsidR="00D76AFC" w:rsidRDefault="00D76AF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D4761"/>
    <w:rsid w:val="000E15E9"/>
    <w:rsid w:val="000E569E"/>
    <w:rsid w:val="000E5C71"/>
    <w:rsid w:val="000E6C5F"/>
    <w:rsid w:val="000F4541"/>
    <w:rsid w:val="000F7C38"/>
    <w:rsid w:val="00101AFB"/>
    <w:rsid w:val="0010372B"/>
    <w:rsid w:val="0012193F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193E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1351"/>
    <w:rsid w:val="00407F10"/>
    <w:rsid w:val="004104A8"/>
    <w:rsid w:val="00421E9F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55A36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11785"/>
    <w:rsid w:val="00516B7A"/>
    <w:rsid w:val="0051715A"/>
    <w:rsid w:val="00521B19"/>
    <w:rsid w:val="00522097"/>
    <w:rsid w:val="00530E25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14CC"/>
    <w:rsid w:val="00682E7C"/>
    <w:rsid w:val="00687B89"/>
    <w:rsid w:val="00694E86"/>
    <w:rsid w:val="00695AEC"/>
    <w:rsid w:val="0069703A"/>
    <w:rsid w:val="006977C7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47270"/>
    <w:rsid w:val="0075711D"/>
    <w:rsid w:val="00762B10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B5D4B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77E8"/>
    <w:rsid w:val="00840B7B"/>
    <w:rsid w:val="0084286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6062"/>
    <w:rsid w:val="008B6900"/>
    <w:rsid w:val="008C0AFC"/>
    <w:rsid w:val="008C2025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916C2"/>
    <w:rsid w:val="00A95462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5894"/>
    <w:rsid w:val="00C763A3"/>
    <w:rsid w:val="00C763F3"/>
    <w:rsid w:val="00C76E9B"/>
    <w:rsid w:val="00C864F8"/>
    <w:rsid w:val="00CA5760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76AFC"/>
    <w:rsid w:val="00D8210B"/>
    <w:rsid w:val="00D821B4"/>
    <w:rsid w:val="00D82A12"/>
    <w:rsid w:val="00D875DD"/>
    <w:rsid w:val="00D87D78"/>
    <w:rsid w:val="00DA78E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6C66"/>
    <w:rsid w:val="00EF7166"/>
    <w:rsid w:val="00EF7B4E"/>
    <w:rsid w:val="00F12245"/>
    <w:rsid w:val="00F1714E"/>
    <w:rsid w:val="00F33F7C"/>
    <w:rsid w:val="00F35A78"/>
    <w:rsid w:val="00F467EC"/>
    <w:rsid w:val="00F50F4A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2024-11-20T17:45:00Z</cp:lastPrinted>
  <dcterms:created xsi:type="dcterms:W3CDTF">2024-11-27T00:46:00Z</dcterms:created>
  <dcterms:modified xsi:type="dcterms:W3CDTF">2024-11-27T00:46:00Z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