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1DC090EC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6D4E1F">
        <w:rPr>
          <w:rFonts w:ascii="Times New Roman" w:hAnsi="Times New Roman" w:cs="Times New Roman"/>
          <w:bCs/>
          <w:sz w:val="32"/>
          <w:szCs w:val="32"/>
        </w:rPr>
        <w:t>April 24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50B87A17" w14:textId="5F18A476" w:rsidR="000843E0" w:rsidRDefault="00603EE4" w:rsidP="00A662D9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CB0F33">
        <w:rPr>
          <w:rFonts w:ascii="Times New Roman" w:hAnsi="Times New Roman"/>
          <w:bCs/>
        </w:rPr>
        <w:t>Modoc Heritage Foundation</w:t>
      </w:r>
      <w:r w:rsidR="002B5B2E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</w:t>
      </w:r>
      <w:r w:rsidR="000B7BAC">
        <w:rPr>
          <w:rFonts w:ascii="Times New Roman" w:hAnsi="Times New Roman"/>
          <w:bCs/>
        </w:rPr>
        <w:t>Gary &amp; Aimee Hendricks</w:t>
      </w:r>
    </w:p>
    <w:p w14:paraId="369C88FE" w14:textId="77777777" w:rsidR="00531771" w:rsidRPr="008A51C5" w:rsidRDefault="00531771" w:rsidP="00341B66">
      <w:pPr>
        <w:ind w:left="720"/>
        <w:rPr>
          <w:rFonts w:ascii="Times New Roman" w:hAnsi="Times New Roman"/>
          <w:bCs/>
        </w:rPr>
      </w:pP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78DFDACE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</w:t>
      </w:r>
    </w:p>
    <w:p w14:paraId="02BDE996" w14:textId="24D45482" w:rsidR="008A51C5" w:rsidRDefault="00777834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B. </w:t>
      </w:r>
    </w:p>
    <w:p w14:paraId="493887BC" w14:textId="061DF51C" w:rsidR="00F467EC" w:rsidRDefault="008A51C5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B42BB" w:rsidRPr="008A51C5">
        <w:rPr>
          <w:rFonts w:ascii="Times New Roman" w:hAnsi="Times New Roman"/>
          <w:bCs/>
        </w:rPr>
        <w:t>C</w:t>
      </w:r>
      <w:r w:rsidR="00CC5CE0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10E85CEF" w14:textId="63C6FB81" w:rsidR="005D704D" w:rsidRPr="008A51C5" w:rsidRDefault="007A1F26" w:rsidP="007A1F26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  </w:t>
      </w:r>
      <w:r w:rsidR="00F467EC">
        <w:rPr>
          <w:rFonts w:ascii="Times New Roman" w:hAnsi="Times New Roman"/>
          <w:bCs/>
        </w:rPr>
        <w:t xml:space="preserve"> </w:t>
      </w:r>
      <w:r w:rsidR="00840B7B">
        <w:rPr>
          <w:rFonts w:ascii="Times New Roman" w:hAnsi="Times New Roman"/>
          <w:bCs/>
        </w:rPr>
        <w:t xml:space="preserve"> </w:t>
      </w:r>
      <w:r w:rsidR="00F467EC">
        <w:rPr>
          <w:rFonts w:ascii="Times New Roman" w:hAnsi="Times New Roman"/>
          <w:bCs/>
        </w:rPr>
        <w:t xml:space="preserve">A.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421F6A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5965C3">
      <w:pPr>
        <w:ind w:left="720"/>
        <w:rPr>
          <w:rFonts w:ascii="Times New Roman" w:hAnsi="Times New Roman"/>
          <w:bCs/>
          <w:sz w:val="28"/>
          <w:szCs w:val="28"/>
        </w:rPr>
      </w:pPr>
    </w:p>
    <w:p w14:paraId="4F7F6627" w14:textId="43962955" w:rsidR="00777834" w:rsidRPr="006D4E1F" w:rsidRDefault="00DA78E4" w:rsidP="006D4E1F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1B89CF54" w14:textId="45AC1EF4" w:rsidR="0013675E" w:rsidRPr="008A51C5" w:rsidRDefault="006D4E1F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777834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Approval of New &amp; Cancelled Memberships 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7994164D" w:rsidR="0018444C" w:rsidRPr="008A51C5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Write Offs </w:t>
      </w:r>
    </w:p>
    <w:p w14:paraId="243187EC" w14:textId="4A957CC0" w:rsidR="008B6062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Financials </w:t>
      </w:r>
    </w:p>
    <w:p w14:paraId="0D3EBB43" w14:textId="16FD2F13" w:rsidR="00A662D9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A662D9">
        <w:rPr>
          <w:rFonts w:ascii="Times New Roman" w:hAnsi="Times New Roman"/>
          <w:bCs/>
        </w:rPr>
        <w:t>.</w:t>
      </w:r>
      <w:r w:rsidR="00A662D9">
        <w:rPr>
          <w:rFonts w:ascii="Times New Roman" w:hAnsi="Times New Roman"/>
          <w:bCs/>
        </w:rPr>
        <w:tab/>
        <w:t xml:space="preserve">Board Discussion </w:t>
      </w:r>
    </w:p>
    <w:sectPr w:rsidR="00A662D9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40AE" w14:textId="77777777" w:rsidR="006A2A4C" w:rsidRDefault="006A2A4C" w:rsidP="009312B1">
      <w:r>
        <w:separator/>
      </w:r>
    </w:p>
  </w:endnote>
  <w:endnote w:type="continuationSeparator" w:id="0">
    <w:p w14:paraId="30051C4E" w14:textId="77777777" w:rsidR="006A2A4C" w:rsidRDefault="006A2A4C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627A" w14:textId="77777777" w:rsidR="006A2A4C" w:rsidRDefault="006A2A4C" w:rsidP="009312B1">
      <w:r>
        <w:separator/>
      </w:r>
    </w:p>
  </w:footnote>
  <w:footnote w:type="continuationSeparator" w:id="0">
    <w:p w14:paraId="0BBC7993" w14:textId="77777777" w:rsidR="006A2A4C" w:rsidRDefault="006A2A4C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B7BAC"/>
    <w:rsid w:val="000C0AA0"/>
    <w:rsid w:val="000C5781"/>
    <w:rsid w:val="000C736B"/>
    <w:rsid w:val="000D4761"/>
    <w:rsid w:val="000D77E7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2193F"/>
    <w:rsid w:val="0013011D"/>
    <w:rsid w:val="001324E1"/>
    <w:rsid w:val="00134E51"/>
    <w:rsid w:val="00135A42"/>
    <w:rsid w:val="00135CC5"/>
    <w:rsid w:val="0013675E"/>
    <w:rsid w:val="00136F65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BAC"/>
    <w:rsid w:val="001E22BE"/>
    <w:rsid w:val="001E46C4"/>
    <w:rsid w:val="001E5838"/>
    <w:rsid w:val="001F3CF0"/>
    <w:rsid w:val="001F7B3D"/>
    <w:rsid w:val="002028F0"/>
    <w:rsid w:val="002057C7"/>
    <w:rsid w:val="00221E93"/>
    <w:rsid w:val="002317B0"/>
    <w:rsid w:val="002402FC"/>
    <w:rsid w:val="0024621B"/>
    <w:rsid w:val="0025193E"/>
    <w:rsid w:val="00253FAA"/>
    <w:rsid w:val="002613EF"/>
    <w:rsid w:val="002627FB"/>
    <w:rsid w:val="00263708"/>
    <w:rsid w:val="002645E3"/>
    <w:rsid w:val="00280665"/>
    <w:rsid w:val="00280AD0"/>
    <w:rsid w:val="00281AD5"/>
    <w:rsid w:val="00282B46"/>
    <w:rsid w:val="002845CB"/>
    <w:rsid w:val="0029377F"/>
    <w:rsid w:val="00295B2D"/>
    <w:rsid w:val="00296AD3"/>
    <w:rsid w:val="002A6981"/>
    <w:rsid w:val="002B265F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27F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3327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24DC"/>
    <w:rsid w:val="004C40CC"/>
    <w:rsid w:val="004D14A8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1D6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501F"/>
    <w:rsid w:val="005D5F1A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2A4C"/>
    <w:rsid w:val="006A55CE"/>
    <w:rsid w:val="006B77EA"/>
    <w:rsid w:val="006C0D93"/>
    <w:rsid w:val="006D4E1F"/>
    <w:rsid w:val="006E4F0D"/>
    <w:rsid w:val="006E6286"/>
    <w:rsid w:val="006F3B82"/>
    <w:rsid w:val="00703B35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3648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1F33"/>
    <w:rsid w:val="007B24ED"/>
    <w:rsid w:val="007B5172"/>
    <w:rsid w:val="007B5D4B"/>
    <w:rsid w:val="007B6F1C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55FD"/>
    <w:rsid w:val="008377E8"/>
    <w:rsid w:val="00840B7B"/>
    <w:rsid w:val="00842868"/>
    <w:rsid w:val="00847FAD"/>
    <w:rsid w:val="00852E16"/>
    <w:rsid w:val="008558B5"/>
    <w:rsid w:val="00861938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C391C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72749"/>
    <w:rsid w:val="00980D43"/>
    <w:rsid w:val="00982A86"/>
    <w:rsid w:val="009853BB"/>
    <w:rsid w:val="009938E8"/>
    <w:rsid w:val="00993DA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662D9"/>
    <w:rsid w:val="00A916C2"/>
    <w:rsid w:val="00A95462"/>
    <w:rsid w:val="00AA0306"/>
    <w:rsid w:val="00AA631B"/>
    <w:rsid w:val="00AA690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96726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E7F24"/>
    <w:rsid w:val="00BF44FE"/>
    <w:rsid w:val="00BF4F12"/>
    <w:rsid w:val="00BF6BEA"/>
    <w:rsid w:val="00C00BE8"/>
    <w:rsid w:val="00C03B9A"/>
    <w:rsid w:val="00C069D6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5894"/>
    <w:rsid w:val="00C763A3"/>
    <w:rsid w:val="00C763F3"/>
    <w:rsid w:val="00C76E9B"/>
    <w:rsid w:val="00C864F8"/>
    <w:rsid w:val="00C979E7"/>
    <w:rsid w:val="00CA5760"/>
    <w:rsid w:val="00CB0F33"/>
    <w:rsid w:val="00CB3812"/>
    <w:rsid w:val="00CB5E7B"/>
    <w:rsid w:val="00CC5CE0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17AC6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53CE"/>
    <w:rsid w:val="00E1193A"/>
    <w:rsid w:val="00E14F8C"/>
    <w:rsid w:val="00E166F6"/>
    <w:rsid w:val="00E16A4C"/>
    <w:rsid w:val="00E2635E"/>
    <w:rsid w:val="00E27D16"/>
    <w:rsid w:val="00E30AB1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7FA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4247"/>
    <w:rsid w:val="00EC71B7"/>
    <w:rsid w:val="00EE331A"/>
    <w:rsid w:val="00EF5D16"/>
    <w:rsid w:val="00EF7B4E"/>
    <w:rsid w:val="00F01EBF"/>
    <w:rsid w:val="00F12245"/>
    <w:rsid w:val="00F1714E"/>
    <w:rsid w:val="00F21D4E"/>
    <w:rsid w:val="00F33F7C"/>
    <w:rsid w:val="00F35A78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2025-04-17T16:37:00Z</cp:lastPrinted>
  <dcterms:created xsi:type="dcterms:W3CDTF">2025-04-17T16:57:00Z</dcterms:created>
  <dcterms:modified xsi:type="dcterms:W3CDTF">2025-04-17T16:57:00Z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