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7C5ED29B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29377F">
        <w:rPr>
          <w:rFonts w:ascii="Times New Roman" w:hAnsi="Times New Roman" w:cs="Times New Roman"/>
          <w:bCs/>
          <w:sz w:val="32"/>
          <w:szCs w:val="32"/>
        </w:rPr>
        <w:t>February 27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7993B3B4" w14:textId="400F56B5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2B5B2E">
        <w:rPr>
          <w:rFonts w:ascii="Times New Roman" w:hAnsi="Times New Roman"/>
          <w:bCs/>
        </w:rPr>
        <w:tab/>
      </w:r>
      <w:r w:rsidR="0029377F">
        <w:rPr>
          <w:rFonts w:ascii="Times New Roman" w:hAnsi="Times New Roman"/>
          <w:bCs/>
        </w:rPr>
        <w:t xml:space="preserve">Stephan &amp; Colleen Adams </w:t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Michael &amp; Danna Gray</w:t>
      </w:r>
    </w:p>
    <w:p w14:paraId="50B87A17" w14:textId="4C19DE11" w:rsidR="000843E0" w:rsidRDefault="005D704D" w:rsidP="00341B66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341B66" w:rsidRPr="008A51C5">
        <w:rPr>
          <w:rFonts w:ascii="Times New Roman" w:hAnsi="Times New Roman"/>
          <w:bCs/>
        </w:rPr>
        <w:t xml:space="preserve"> </w:t>
      </w:r>
      <w:r w:rsidR="00531771">
        <w:rPr>
          <w:rFonts w:ascii="Times New Roman" w:hAnsi="Times New Roman"/>
          <w:bCs/>
        </w:rPr>
        <w:tab/>
      </w:r>
      <w:r w:rsidR="00531771">
        <w:rPr>
          <w:rFonts w:ascii="Times New Roman" w:hAnsi="Times New Roman"/>
          <w:bCs/>
        </w:rPr>
        <w:tab/>
      </w:r>
      <w:r w:rsidR="00531771">
        <w:rPr>
          <w:rFonts w:ascii="Times New Roman" w:hAnsi="Times New Roman"/>
          <w:bCs/>
        </w:rPr>
        <w:tab/>
      </w:r>
      <w:r w:rsidR="00531771">
        <w:rPr>
          <w:rFonts w:ascii="Times New Roman" w:hAnsi="Times New Roman"/>
          <w:bCs/>
        </w:rPr>
        <w:tab/>
        <w:t xml:space="preserve">      C.   FFA- Lakeview </w:t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4FB6A199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RUS Form 219 Inventory of Work Orders </w:t>
      </w:r>
      <w:r w:rsidR="00777834">
        <w:rPr>
          <w:rFonts w:ascii="Times New Roman" w:hAnsi="Times New Roman"/>
          <w:bCs/>
        </w:rPr>
        <w:t xml:space="preserve"> </w:t>
      </w:r>
    </w:p>
    <w:p w14:paraId="02BDE996" w14:textId="24D45482" w:rsidR="008A51C5" w:rsidRDefault="00777834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</w:t>
      </w:r>
    </w:p>
    <w:p w14:paraId="493887BC" w14:textId="061DF51C" w:rsidR="00F467EC" w:rsidRDefault="008A51C5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B42BB" w:rsidRPr="008A51C5">
        <w:rPr>
          <w:rFonts w:ascii="Times New Roman" w:hAnsi="Times New Roman"/>
          <w:bCs/>
        </w:rPr>
        <w:t>C</w:t>
      </w:r>
      <w:r w:rsidR="00CC5CE0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63C6FB81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5965C3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02ECF1F8" w14:textId="32B46CCB" w:rsidR="00CB5E7B" w:rsidRPr="008A51C5" w:rsidRDefault="00DA78E4" w:rsidP="005965C3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4F7F6627" w14:textId="47026970" w:rsidR="00777834" w:rsidRDefault="0047048A" w:rsidP="00762B10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1</w:t>
      </w:r>
      <w:r w:rsidR="00571311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Approval of New &amp; Cancelled Memberships </w:t>
      </w:r>
    </w:p>
    <w:p w14:paraId="1B89CF54" w14:textId="22329C1E" w:rsidR="0013675E" w:rsidRPr="008A51C5" w:rsidRDefault="00777834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>Write Offs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543F9F52" w:rsidR="0018444C" w:rsidRPr="008A51C5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>Financials</w:t>
      </w:r>
      <w:r w:rsidR="009B6DEC">
        <w:rPr>
          <w:rFonts w:ascii="Times New Roman" w:hAnsi="Times New Roman"/>
          <w:bCs/>
        </w:rPr>
        <w:t>-None</w:t>
      </w:r>
    </w:p>
    <w:p w14:paraId="243187EC" w14:textId="584306D5" w:rsidR="008B6062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303555">
        <w:rPr>
          <w:rFonts w:ascii="Times New Roman" w:hAnsi="Times New Roman"/>
          <w:bCs/>
        </w:rPr>
        <w:t xml:space="preserve">Board Discussion </w:t>
      </w:r>
      <w:r w:rsidR="007F075A" w:rsidRPr="008A51C5">
        <w:rPr>
          <w:rFonts w:ascii="Times New Roman" w:hAnsi="Times New Roman"/>
          <w:bCs/>
        </w:rPr>
        <w:t xml:space="preserve"> </w:t>
      </w:r>
    </w:p>
    <w:sectPr w:rsidR="008B6062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523AA" w14:textId="77777777" w:rsidR="00171F11" w:rsidRDefault="00171F11" w:rsidP="009312B1">
      <w:r>
        <w:separator/>
      </w:r>
    </w:p>
  </w:endnote>
  <w:endnote w:type="continuationSeparator" w:id="0">
    <w:p w14:paraId="18B34238" w14:textId="77777777" w:rsidR="00171F11" w:rsidRDefault="00171F11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9DB7" w14:textId="77777777" w:rsidR="00171F11" w:rsidRDefault="00171F11" w:rsidP="009312B1">
      <w:r>
        <w:separator/>
      </w:r>
    </w:p>
  </w:footnote>
  <w:footnote w:type="continuationSeparator" w:id="0">
    <w:p w14:paraId="49D8C2E9" w14:textId="77777777" w:rsidR="00171F11" w:rsidRDefault="00171F11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C0AA0"/>
    <w:rsid w:val="000C5781"/>
    <w:rsid w:val="000C736B"/>
    <w:rsid w:val="000D4761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2193F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1F11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606"/>
    <w:rsid w:val="001B2CCE"/>
    <w:rsid w:val="001B3DFC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9377F"/>
    <w:rsid w:val="00295B2D"/>
    <w:rsid w:val="00296AD3"/>
    <w:rsid w:val="002A6981"/>
    <w:rsid w:val="002B265F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24DC"/>
    <w:rsid w:val="004C40CC"/>
    <w:rsid w:val="004D14A8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284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C7501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4FDE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24ED"/>
    <w:rsid w:val="007B5172"/>
    <w:rsid w:val="007B5D4B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55FD"/>
    <w:rsid w:val="008377E8"/>
    <w:rsid w:val="00840B7B"/>
    <w:rsid w:val="0084286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916C2"/>
    <w:rsid w:val="00A95462"/>
    <w:rsid w:val="00AA0306"/>
    <w:rsid w:val="00AA631B"/>
    <w:rsid w:val="00AA6906"/>
    <w:rsid w:val="00AB455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4F12"/>
    <w:rsid w:val="00BF6BEA"/>
    <w:rsid w:val="00C00BE8"/>
    <w:rsid w:val="00C03B9A"/>
    <w:rsid w:val="00C069D6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2C3F"/>
    <w:rsid w:val="00C637FA"/>
    <w:rsid w:val="00C65894"/>
    <w:rsid w:val="00C763A3"/>
    <w:rsid w:val="00C763F3"/>
    <w:rsid w:val="00C76E9B"/>
    <w:rsid w:val="00C864F8"/>
    <w:rsid w:val="00C979E7"/>
    <w:rsid w:val="00CA5760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7AC6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6A4C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12245"/>
    <w:rsid w:val="00F1714E"/>
    <w:rsid w:val="00F21D4E"/>
    <w:rsid w:val="00F33F7C"/>
    <w:rsid w:val="00F35A78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2025-02-19T22:22:00Z</cp:lastPrinted>
  <dcterms:created xsi:type="dcterms:W3CDTF">2025-04-17T16:59:00Z</dcterms:created>
  <dcterms:modified xsi:type="dcterms:W3CDTF">2025-04-17T16:59:00Z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