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361509D5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421F6A">
        <w:rPr>
          <w:rFonts w:ascii="Times New Roman" w:hAnsi="Times New Roman" w:cs="Times New Roman"/>
          <w:bCs/>
          <w:sz w:val="32"/>
          <w:szCs w:val="32"/>
        </w:rPr>
        <w:t>January 23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7993B3B4" w14:textId="19E73586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 xml:space="preserve">A. </w:t>
      </w:r>
      <w:r w:rsidR="002B5B2E">
        <w:rPr>
          <w:rFonts w:ascii="Times New Roman" w:hAnsi="Times New Roman"/>
          <w:bCs/>
        </w:rPr>
        <w:tab/>
      </w:r>
      <w:r w:rsidR="00421F6A">
        <w:rPr>
          <w:rFonts w:ascii="Times New Roman" w:hAnsi="Times New Roman"/>
          <w:bCs/>
        </w:rPr>
        <w:tab/>
      </w:r>
      <w:r w:rsidR="00421F6A">
        <w:rPr>
          <w:rFonts w:ascii="Times New Roman" w:hAnsi="Times New Roman"/>
          <w:bCs/>
        </w:rPr>
        <w:tab/>
      </w:r>
      <w:r w:rsidR="002B5B2E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50B87A17" w14:textId="5F20D605" w:rsidR="000843E0" w:rsidRPr="008A51C5" w:rsidRDefault="005D704D" w:rsidP="00341B66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341B66" w:rsidRPr="008A51C5">
        <w:rPr>
          <w:rFonts w:ascii="Times New Roman" w:hAnsi="Times New Roman"/>
          <w:bCs/>
        </w:rPr>
        <w:t xml:space="preserve"> </w:t>
      </w:r>
    </w:p>
    <w:p w14:paraId="632AD62B" w14:textId="723927E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13CBC75E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  <w:r w:rsidR="00421F6A">
        <w:rPr>
          <w:rFonts w:ascii="Times New Roman" w:hAnsi="Times New Roman"/>
          <w:bCs/>
        </w:rPr>
        <w:t xml:space="preserve">NRECA Voting Delegate </w:t>
      </w:r>
    </w:p>
    <w:p w14:paraId="02BDE996" w14:textId="24D45482" w:rsidR="008A51C5" w:rsidRDefault="00777834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B. </w:t>
      </w:r>
    </w:p>
    <w:p w14:paraId="493887BC" w14:textId="061DF51C" w:rsidR="00F467EC" w:rsidRDefault="008A51C5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B42BB" w:rsidRPr="008A51C5">
        <w:rPr>
          <w:rFonts w:ascii="Times New Roman" w:hAnsi="Times New Roman"/>
          <w:bCs/>
        </w:rPr>
        <w:t>C</w:t>
      </w:r>
      <w:r w:rsidR="00CC5CE0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10E85CEF" w14:textId="63C6FB81" w:rsidR="005D704D" w:rsidRPr="008A51C5" w:rsidRDefault="007A1F26" w:rsidP="007A1F26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840B7B">
        <w:rPr>
          <w:rFonts w:ascii="Times New Roman" w:hAnsi="Times New Roman"/>
          <w:bCs/>
        </w:rPr>
        <w:t xml:space="preserve">   </w:t>
      </w:r>
      <w:r w:rsidR="00F467EC">
        <w:rPr>
          <w:rFonts w:ascii="Times New Roman" w:hAnsi="Times New Roman"/>
          <w:bCs/>
        </w:rPr>
        <w:t xml:space="preserve"> </w:t>
      </w:r>
      <w:r w:rsidR="00840B7B">
        <w:rPr>
          <w:rFonts w:ascii="Times New Roman" w:hAnsi="Times New Roman"/>
          <w:bCs/>
        </w:rPr>
        <w:t xml:space="preserve"> </w:t>
      </w:r>
      <w:r w:rsidR="00F467EC">
        <w:rPr>
          <w:rFonts w:ascii="Times New Roman" w:hAnsi="Times New Roman"/>
          <w:bCs/>
        </w:rPr>
        <w:t xml:space="preserve">A. 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421F6A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5965C3">
      <w:pPr>
        <w:ind w:left="720"/>
        <w:rPr>
          <w:rFonts w:ascii="Times New Roman" w:hAnsi="Times New Roman"/>
          <w:bCs/>
          <w:sz w:val="28"/>
          <w:szCs w:val="28"/>
        </w:rPr>
      </w:pPr>
    </w:p>
    <w:p w14:paraId="02ECF1F8" w14:textId="32B46CCB" w:rsidR="00CB5E7B" w:rsidRPr="008A51C5" w:rsidRDefault="00DA78E4" w:rsidP="005965C3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4F7F6627" w14:textId="47026970" w:rsidR="00777834" w:rsidRDefault="0047048A" w:rsidP="00762B10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1</w:t>
      </w:r>
      <w:r w:rsidR="00571311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Approval of New &amp; Cancelled Memberships </w:t>
      </w:r>
    </w:p>
    <w:p w14:paraId="1B89CF54" w14:textId="22329C1E" w:rsidR="0013675E" w:rsidRPr="008A51C5" w:rsidRDefault="00777834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>Write Offs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543F9F52" w:rsidR="0018444C" w:rsidRPr="008A51C5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>Financials</w:t>
      </w:r>
      <w:r w:rsidR="009B6DEC">
        <w:rPr>
          <w:rFonts w:ascii="Times New Roman" w:hAnsi="Times New Roman"/>
          <w:bCs/>
        </w:rPr>
        <w:t>-None</w:t>
      </w:r>
    </w:p>
    <w:p w14:paraId="243187EC" w14:textId="584306D5" w:rsidR="008B6062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Board Discussion </w:t>
      </w:r>
      <w:r w:rsidR="007F075A" w:rsidRPr="008A51C5">
        <w:rPr>
          <w:rFonts w:ascii="Times New Roman" w:hAnsi="Times New Roman"/>
          <w:bCs/>
        </w:rPr>
        <w:t xml:space="preserve"> </w:t>
      </w:r>
    </w:p>
    <w:p w14:paraId="1E13CC39" w14:textId="610A50B4" w:rsidR="00556284" w:rsidRPr="008A51C5" w:rsidRDefault="00556284" w:rsidP="009A0B85">
      <w:pPr>
        <w:ind w:left="720"/>
        <w:rPr>
          <w:rFonts w:ascii="Times New Roman" w:hAnsi="Times New Roman"/>
          <w:bCs/>
        </w:rPr>
      </w:pPr>
    </w:p>
    <w:sectPr w:rsidR="00556284" w:rsidRPr="008A51C5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B9C1" w14:textId="77777777" w:rsidR="00FA7385" w:rsidRDefault="00FA7385" w:rsidP="009312B1">
      <w:r>
        <w:separator/>
      </w:r>
    </w:p>
  </w:endnote>
  <w:endnote w:type="continuationSeparator" w:id="0">
    <w:p w14:paraId="0950DA40" w14:textId="77777777" w:rsidR="00FA7385" w:rsidRDefault="00FA7385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E656" w14:textId="77777777" w:rsidR="00FA7385" w:rsidRDefault="00FA7385" w:rsidP="009312B1">
      <w:r>
        <w:separator/>
      </w:r>
    </w:p>
  </w:footnote>
  <w:footnote w:type="continuationSeparator" w:id="0">
    <w:p w14:paraId="7A167460" w14:textId="77777777" w:rsidR="00FA7385" w:rsidRDefault="00FA7385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C0AA0"/>
    <w:rsid w:val="000C5781"/>
    <w:rsid w:val="000C736B"/>
    <w:rsid w:val="000D4761"/>
    <w:rsid w:val="000D4C29"/>
    <w:rsid w:val="000E15E9"/>
    <w:rsid w:val="000E569E"/>
    <w:rsid w:val="000E5C71"/>
    <w:rsid w:val="000E6C5F"/>
    <w:rsid w:val="000F4541"/>
    <w:rsid w:val="000F7C38"/>
    <w:rsid w:val="00101AFB"/>
    <w:rsid w:val="0010372B"/>
    <w:rsid w:val="0012193F"/>
    <w:rsid w:val="0013011D"/>
    <w:rsid w:val="001324E1"/>
    <w:rsid w:val="00134E51"/>
    <w:rsid w:val="00135A42"/>
    <w:rsid w:val="00135CC5"/>
    <w:rsid w:val="0013675E"/>
    <w:rsid w:val="00136F65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BAC"/>
    <w:rsid w:val="001E22BE"/>
    <w:rsid w:val="001E5838"/>
    <w:rsid w:val="001F7B3D"/>
    <w:rsid w:val="002028F0"/>
    <w:rsid w:val="002057C7"/>
    <w:rsid w:val="00221E93"/>
    <w:rsid w:val="00226619"/>
    <w:rsid w:val="002317B0"/>
    <w:rsid w:val="002402FC"/>
    <w:rsid w:val="0024621B"/>
    <w:rsid w:val="0025193E"/>
    <w:rsid w:val="00253FAA"/>
    <w:rsid w:val="002613EF"/>
    <w:rsid w:val="0026264E"/>
    <w:rsid w:val="002627FB"/>
    <w:rsid w:val="00263708"/>
    <w:rsid w:val="002645E3"/>
    <w:rsid w:val="00281AD5"/>
    <w:rsid w:val="00282B46"/>
    <w:rsid w:val="002845CB"/>
    <w:rsid w:val="00295B2D"/>
    <w:rsid w:val="00296AD3"/>
    <w:rsid w:val="002A6981"/>
    <w:rsid w:val="002B265F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58A7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40CC"/>
    <w:rsid w:val="004D14A8"/>
    <w:rsid w:val="004E32B8"/>
    <w:rsid w:val="004E43F7"/>
    <w:rsid w:val="004E5940"/>
    <w:rsid w:val="004F7933"/>
    <w:rsid w:val="005056B2"/>
    <w:rsid w:val="00511785"/>
    <w:rsid w:val="00516B7A"/>
    <w:rsid w:val="0051715A"/>
    <w:rsid w:val="00521B19"/>
    <w:rsid w:val="00522097"/>
    <w:rsid w:val="00530E25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1088"/>
    <w:rsid w:val="00776A8C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24ED"/>
    <w:rsid w:val="007B5172"/>
    <w:rsid w:val="007B5D4B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4BDB"/>
    <w:rsid w:val="008377E8"/>
    <w:rsid w:val="00840B7B"/>
    <w:rsid w:val="0084286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1C5"/>
    <w:rsid w:val="008A543F"/>
    <w:rsid w:val="008B6062"/>
    <w:rsid w:val="008B6900"/>
    <w:rsid w:val="008C0AFC"/>
    <w:rsid w:val="008C2025"/>
    <w:rsid w:val="008D196F"/>
    <w:rsid w:val="008D6334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72749"/>
    <w:rsid w:val="00980D43"/>
    <w:rsid w:val="00982A86"/>
    <w:rsid w:val="009853B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834"/>
    <w:rsid w:val="00A37EC1"/>
    <w:rsid w:val="00A41C75"/>
    <w:rsid w:val="00A43D50"/>
    <w:rsid w:val="00A452B4"/>
    <w:rsid w:val="00A53B54"/>
    <w:rsid w:val="00A54C14"/>
    <w:rsid w:val="00A64120"/>
    <w:rsid w:val="00A916C2"/>
    <w:rsid w:val="00A95462"/>
    <w:rsid w:val="00AA0306"/>
    <w:rsid w:val="00AA631B"/>
    <w:rsid w:val="00AA6906"/>
    <w:rsid w:val="00AC01AE"/>
    <w:rsid w:val="00AC21F4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069D6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5894"/>
    <w:rsid w:val="00C763A3"/>
    <w:rsid w:val="00C763F3"/>
    <w:rsid w:val="00C76E9B"/>
    <w:rsid w:val="00C864F8"/>
    <w:rsid w:val="00C979E7"/>
    <w:rsid w:val="00CA5760"/>
    <w:rsid w:val="00CB3812"/>
    <w:rsid w:val="00CB5E7B"/>
    <w:rsid w:val="00CC5CE0"/>
    <w:rsid w:val="00CC7E92"/>
    <w:rsid w:val="00CD5A82"/>
    <w:rsid w:val="00CD6D18"/>
    <w:rsid w:val="00CD7A0E"/>
    <w:rsid w:val="00CE0D50"/>
    <w:rsid w:val="00CE4AAC"/>
    <w:rsid w:val="00CE4BA9"/>
    <w:rsid w:val="00CF4063"/>
    <w:rsid w:val="00D034B5"/>
    <w:rsid w:val="00D07FC2"/>
    <w:rsid w:val="00D17AC6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16D6"/>
    <w:rsid w:val="00DB26AB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7B4E"/>
    <w:rsid w:val="00F12245"/>
    <w:rsid w:val="00F1714E"/>
    <w:rsid w:val="00F33F7C"/>
    <w:rsid w:val="00F35A78"/>
    <w:rsid w:val="00F445A3"/>
    <w:rsid w:val="00F467EC"/>
    <w:rsid w:val="00F50F4A"/>
    <w:rsid w:val="00F5796A"/>
    <w:rsid w:val="00F60FB7"/>
    <w:rsid w:val="00F619E7"/>
    <w:rsid w:val="00F61ED6"/>
    <w:rsid w:val="00F62A18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F26"/>
    <w:rsid w:val="00FA7385"/>
    <w:rsid w:val="00FB0579"/>
    <w:rsid w:val="00FB7A24"/>
    <w:rsid w:val="00FC11B0"/>
    <w:rsid w:val="00FC1297"/>
    <w:rsid w:val="00FC2CEA"/>
    <w:rsid w:val="00FC3D51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2025-01-16T17:05:00Z</cp:lastPrinted>
  <dcterms:created xsi:type="dcterms:W3CDTF">2025-01-16T22:01:00Z</dcterms:created>
  <dcterms:modified xsi:type="dcterms:W3CDTF">2025-01-16T22:01:00Z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