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37905A6E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C1233D">
        <w:rPr>
          <w:rFonts w:ascii="Times New Roman" w:hAnsi="Times New Roman" w:cs="Times New Roman"/>
          <w:bCs/>
          <w:sz w:val="32"/>
          <w:szCs w:val="32"/>
        </w:rPr>
        <w:t>May 2</w:t>
      </w:r>
      <w:r w:rsidR="001154B0">
        <w:rPr>
          <w:rFonts w:ascii="Times New Roman" w:hAnsi="Times New Roman" w:cs="Times New Roman"/>
          <w:bCs/>
          <w:sz w:val="32"/>
          <w:szCs w:val="32"/>
        </w:rPr>
        <w:t>2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50B87A17" w14:textId="71943BC7" w:rsidR="000843E0" w:rsidRDefault="00603EE4" w:rsidP="00A662D9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C1233D">
        <w:rPr>
          <w:rFonts w:ascii="Times New Roman" w:hAnsi="Times New Roman"/>
          <w:bCs/>
        </w:rPr>
        <w:tab/>
      </w:r>
      <w:r w:rsidR="00F437E4">
        <w:rPr>
          <w:rFonts w:ascii="Times New Roman" w:hAnsi="Times New Roman"/>
          <w:bCs/>
        </w:rPr>
        <w:t>Alan Cain</w:t>
      </w:r>
      <w:r w:rsidR="00C1233D">
        <w:rPr>
          <w:rFonts w:ascii="Times New Roman" w:hAnsi="Times New Roman"/>
          <w:bCs/>
        </w:rPr>
        <w:tab/>
      </w:r>
      <w:r w:rsidR="00C1233D">
        <w:rPr>
          <w:rFonts w:ascii="Times New Roman" w:hAnsi="Times New Roman"/>
          <w:bCs/>
        </w:rPr>
        <w:tab/>
      </w:r>
      <w:r w:rsidR="00C1233D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</w:t>
      </w:r>
    </w:p>
    <w:p w14:paraId="369C88FE" w14:textId="77777777" w:rsidR="00531771" w:rsidRPr="008A51C5" w:rsidRDefault="00531771" w:rsidP="00341B66">
      <w:pPr>
        <w:ind w:left="720"/>
        <w:rPr>
          <w:rFonts w:ascii="Times New Roman" w:hAnsi="Times New Roman"/>
          <w:bCs/>
        </w:rPr>
      </w:pP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78DFDACE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</w:t>
      </w:r>
    </w:p>
    <w:p w14:paraId="493887BC" w14:textId="5EF8250C" w:rsidR="00F467EC" w:rsidRDefault="00777834" w:rsidP="00F437E4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B. 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10E85CEF" w14:textId="63C6FB81" w:rsidR="005D704D" w:rsidRPr="008A51C5" w:rsidRDefault="007A1F26" w:rsidP="007A1F26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  </w:t>
      </w:r>
      <w:r w:rsidR="00F467EC">
        <w:rPr>
          <w:rFonts w:ascii="Times New Roman" w:hAnsi="Times New Roman"/>
          <w:bCs/>
        </w:rPr>
        <w:t xml:space="preserve"> </w:t>
      </w:r>
      <w:r w:rsidR="00840B7B">
        <w:rPr>
          <w:rFonts w:ascii="Times New Roman" w:hAnsi="Times New Roman"/>
          <w:bCs/>
        </w:rPr>
        <w:t xml:space="preserve"> </w:t>
      </w:r>
      <w:r w:rsidR="00F467EC">
        <w:rPr>
          <w:rFonts w:ascii="Times New Roman" w:hAnsi="Times New Roman"/>
          <w:bCs/>
        </w:rPr>
        <w:t xml:space="preserve">A.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421F6A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7B44F04A" w14:textId="77777777" w:rsidR="00F437E4" w:rsidRDefault="00F437E4" w:rsidP="00F467EC">
      <w:pPr>
        <w:ind w:left="720"/>
        <w:rPr>
          <w:rFonts w:ascii="Times New Roman" w:hAnsi="Times New Roman"/>
          <w:bCs/>
        </w:rPr>
      </w:pPr>
    </w:p>
    <w:p w14:paraId="45E998F6" w14:textId="210F8782" w:rsidR="00F437E4" w:rsidRPr="008A51C5" w:rsidRDefault="00987381" w:rsidP="0098738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="00F437E4">
        <w:rPr>
          <w:rFonts w:ascii="Times New Roman" w:hAnsi="Times New Roman"/>
          <w:bCs/>
        </w:rPr>
        <w:t>10.</w:t>
      </w:r>
      <w:r w:rsidR="00F437E4">
        <w:rPr>
          <w:rFonts w:ascii="Times New Roman" w:hAnsi="Times New Roman"/>
          <w:bCs/>
        </w:rPr>
        <w:tab/>
        <w:t>Guest: Byron Conner</w:t>
      </w:r>
    </w:p>
    <w:p w14:paraId="4EBE81E2" w14:textId="77777777" w:rsidR="00840B7B" w:rsidRDefault="00840B7B" w:rsidP="00987381">
      <w:pPr>
        <w:ind w:left="630" w:firstLine="90"/>
        <w:rPr>
          <w:rFonts w:ascii="Times New Roman" w:hAnsi="Times New Roman"/>
          <w:bCs/>
          <w:sz w:val="28"/>
          <w:szCs w:val="28"/>
        </w:rPr>
      </w:pPr>
    </w:p>
    <w:p w14:paraId="4F7F6627" w14:textId="43962955" w:rsidR="00777834" w:rsidRPr="006D4E1F" w:rsidRDefault="00DA78E4" w:rsidP="006D4E1F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1B89CF54" w14:textId="45AC1EF4" w:rsidR="0013675E" w:rsidRPr="008A51C5" w:rsidRDefault="006D4E1F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777834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Approval of New &amp; Cancelled Memberships 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7994164D" w:rsidR="0018444C" w:rsidRPr="008A51C5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Write Offs </w:t>
      </w:r>
    </w:p>
    <w:p w14:paraId="243187EC" w14:textId="4A957CC0" w:rsidR="008B6062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Financials </w:t>
      </w:r>
    </w:p>
    <w:p w14:paraId="0D3EBB43" w14:textId="16FD2F13" w:rsidR="00A662D9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A662D9">
        <w:rPr>
          <w:rFonts w:ascii="Times New Roman" w:hAnsi="Times New Roman"/>
          <w:bCs/>
        </w:rPr>
        <w:t>.</w:t>
      </w:r>
      <w:r w:rsidR="00A662D9">
        <w:rPr>
          <w:rFonts w:ascii="Times New Roman" w:hAnsi="Times New Roman"/>
          <w:bCs/>
        </w:rPr>
        <w:tab/>
        <w:t xml:space="preserve">Board Discussion </w:t>
      </w:r>
    </w:p>
    <w:sectPr w:rsidR="00A662D9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569D" w14:textId="77777777" w:rsidR="0012759D" w:rsidRDefault="0012759D" w:rsidP="009312B1">
      <w:r>
        <w:separator/>
      </w:r>
    </w:p>
  </w:endnote>
  <w:endnote w:type="continuationSeparator" w:id="0">
    <w:p w14:paraId="43C8414A" w14:textId="77777777" w:rsidR="0012759D" w:rsidRDefault="0012759D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A423" w14:textId="77777777" w:rsidR="0012759D" w:rsidRDefault="0012759D" w:rsidP="009312B1">
      <w:r>
        <w:separator/>
      </w:r>
    </w:p>
  </w:footnote>
  <w:footnote w:type="continuationSeparator" w:id="0">
    <w:p w14:paraId="231F64A2" w14:textId="77777777" w:rsidR="0012759D" w:rsidRDefault="0012759D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B7BAC"/>
    <w:rsid w:val="000C0AA0"/>
    <w:rsid w:val="000C5781"/>
    <w:rsid w:val="000C736B"/>
    <w:rsid w:val="000D4761"/>
    <w:rsid w:val="000D77E7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06771"/>
    <w:rsid w:val="001154B0"/>
    <w:rsid w:val="0012193F"/>
    <w:rsid w:val="0012759D"/>
    <w:rsid w:val="0013011D"/>
    <w:rsid w:val="001324E1"/>
    <w:rsid w:val="00134E51"/>
    <w:rsid w:val="00135A42"/>
    <w:rsid w:val="00135CC5"/>
    <w:rsid w:val="0013675E"/>
    <w:rsid w:val="00136F65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0AC"/>
    <w:rsid w:val="001D7BAC"/>
    <w:rsid w:val="001E22BE"/>
    <w:rsid w:val="001E46C4"/>
    <w:rsid w:val="001E5838"/>
    <w:rsid w:val="001F3CF0"/>
    <w:rsid w:val="001F7B3D"/>
    <w:rsid w:val="002028F0"/>
    <w:rsid w:val="002057C7"/>
    <w:rsid w:val="00221E93"/>
    <w:rsid w:val="002317B0"/>
    <w:rsid w:val="002402FC"/>
    <w:rsid w:val="0024621B"/>
    <w:rsid w:val="00250F50"/>
    <w:rsid w:val="0025193E"/>
    <w:rsid w:val="00253FAA"/>
    <w:rsid w:val="002613EF"/>
    <w:rsid w:val="002627FB"/>
    <w:rsid w:val="00263708"/>
    <w:rsid w:val="002645E3"/>
    <w:rsid w:val="00280AD0"/>
    <w:rsid w:val="00281AD5"/>
    <w:rsid w:val="00282B46"/>
    <w:rsid w:val="002845CB"/>
    <w:rsid w:val="0029377F"/>
    <w:rsid w:val="00295B2D"/>
    <w:rsid w:val="00296AD3"/>
    <w:rsid w:val="002A6981"/>
    <w:rsid w:val="002B265F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27F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3327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4529"/>
    <w:rsid w:val="004258A7"/>
    <w:rsid w:val="00430018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102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3467"/>
    <w:rsid w:val="004A6685"/>
    <w:rsid w:val="004B128F"/>
    <w:rsid w:val="004B1402"/>
    <w:rsid w:val="004B526D"/>
    <w:rsid w:val="004B7661"/>
    <w:rsid w:val="004C24DC"/>
    <w:rsid w:val="004C3838"/>
    <w:rsid w:val="004C40CC"/>
    <w:rsid w:val="004D14A8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1D6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501F"/>
    <w:rsid w:val="005D5F1A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33B4F"/>
    <w:rsid w:val="00635B08"/>
    <w:rsid w:val="00646A1B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D4E1F"/>
    <w:rsid w:val="006E4F0D"/>
    <w:rsid w:val="006E6286"/>
    <w:rsid w:val="006F3B82"/>
    <w:rsid w:val="00703B35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3648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1F33"/>
    <w:rsid w:val="007B24ED"/>
    <w:rsid w:val="007B5172"/>
    <w:rsid w:val="007B5D4B"/>
    <w:rsid w:val="007B6F1C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51D9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55FD"/>
    <w:rsid w:val="008377E8"/>
    <w:rsid w:val="00840B7B"/>
    <w:rsid w:val="00842868"/>
    <w:rsid w:val="00847FAD"/>
    <w:rsid w:val="00852E16"/>
    <w:rsid w:val="008558B5"/>
    <w:rsid w:val="00861938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C391C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33DA"/>
    <w:rsid w:val="00957D42"/>
    <w:rsid w:val="00962E0F"/>
    <w:rsid w:val="00962E29"/>
    <w:rsid w:val="0096560C"/>
    <w:rsid w:val="009678C0"/>
    <w:rsid w:val="00971306"/>
    <w:rsid w:val="00972749"/>
    <w:rsid w:val="00980D43"/>
    <w:rsid w:val="00982A86"/>
    <w:rsid w:val="009853BB"/>
    <w:rsid w:val="00987381"/>
    <w:rsid w:val="009938E8"/>
    <w:rsid w:val="00993DA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662D9"/>
    <w:rsid w:val="00A916C2"/>
    <w:rsid w:val="00A95462"/>
    <w:rsid w:val="00A97124"/>
    <w:rsid w:val="00AA0306"/>
    <w:rsid w:val="00AA631B"/>
    <w:rsid w:val="00AA690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302A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96726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E7F24"/>
    <w:rsid w:val="00BF44FE"/>
    <w:rsid w:val="00BF4F12"/>
    <w:rsid w:val="00BF6BEA"/>
    <w:rsid w:val="00C00BE8"/>
    <w:rsid w:val="00C03B9A"/>
    <w:rsid w:val="00C069D6"/>
    <w:rsid w:val="00C1233D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5894"/>
    <w:rsid w:val="00C763A3"/>
    <w:rsid w:val="00C763F3"/>
    <w:rsid w:val="00C76E9B"/>
    <w:rsid w:val="00C864F8"/>
    <w:rsid w:val="00C979E7"/>
    <w:rsid w:val="00CA5760"/>
    <w:rsid w:val="00CB0F33"/>
    <w:rsid w:val="00CB3812"/>
    <w:rsid w:val="00CB5E7B"/>
    <w:rsid w:val="00CC5CE0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17AC6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10A4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53CE"/>
    <w:rsid w:val="00E1193A"/>
    <w:rsid w:val="00E14F8C"/>
    <w:rsid w:val="00E166F6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7FA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01EBF"/>
    <w:rsid w:val="00F12245"/>
    <w:rsid w:val="00F1714E"/>
    <w:rsid w:val="00F21D4E"/>
    <w:rsid w:val="00F33F7C"/>
    <w:rsid w:val="00F35A78"/>
    <w:rsid w:val="00F437E4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2025-05-15T16:59:00Z</cp:lastPrinted>
  <dcterms:created xsi:type="dcterms:W3CDTF">2025-06-26T17:22:00Z</dcterms:created>
  <dcterms:modified xsi:type="dcterms:W3CDTF">2025-06-26T17:22:00Z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