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F5A90D4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165568D6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AD2702">
        <w:rPr>
          <w:rFonts w:ascii="Times New Roman" w:hAnsi="Times New Roman" w:cs="Times New Roman"/>
          <w:bCs/>
          <w:sz w:val="32"/>
          <w:szCs w:val="32"/>
        </w:rPr>
        <w:t>May 28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BE404D">
        <w:rPr>
          <w:rFonts w:ascii="Times New Roman" w:hAnsi="Times New Roman" w:cs="Times New Roman"/>
          <w:bCs/>
          <w:sz w:val="32"/>
          <w:szCs w:val="32"/>
        </w:rPr>
        <w:t>6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23AC109F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6D58EAC8" w:rsidR="00F62A18" w:rsidRPr="00BE404D" w:rsidRDefault="00603EE4" w:rsidP="005D704D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4</w:t>
      </w:r>
      <w:proofErr w:type="gramStart"/>
      <w:r w:rsidR="00F62A18" w:rsidRPr="00BE404D">
        <w:rPr>
          <w:rFonts w:ascii="Times New Roman" w:hAnsi="Times New Roman"/>
          <w:bCs/>
        </w:rPr>
        <w:t xml:space="preserve">. </w:t>
      </w:r>
      <w:r w:rsidR="00F62A18" w:rsidRPr="00BE404D">
        <w:rPr>
          <w:rFonts w:ascii="Times New Roman" w:hAnsi="Times New Roman"/>
          <w:bCs/>
        </w:rPr>
        <w:tab/>
        <w:t>Association</w:t>
      </w:r>
      <w:proofErr w:type="gramEnd"/>
      <w:r w:rsidR="00F62A18" w:rsidRPr="00BE404D">
        <w:rPr>
          <w:rFonts w:ascii="Times New Roman" w:hAnsi="Times New Roman"/>
          <w:bCs/>
        </w:rPr>
        <w:t xml:space="preserve"> Update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C5496C" w:rsidRPr="00BE404D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 w:rsidRPr="00BE404D">
        <w:rPr>
          <w:rFonts w:ascii="Times New Roman" w:hAnsi="Times New Roman"/>
          <w:bCs/>
        </w:rPr>
        <w:t>A.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556284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>B.</w:t>
      </w:r>
    </w:p>
    <w:p w14:paraId="01A7133C" w14:textId="3995F6DA" w:rsidR="005D704D" w:rsidRPr="00BE404D" w:rsidRDefault="00F62A18" w:rsidP="004A1F7B">
      <w:pPr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</w:p>
    <w:p w14:paraId="369C88FE" w14:textId="2B408A7E" w:rsidR="00531771" w:rsidRPr="00BE404D" w:rsidRDefault="00603EE4" w:rsidP="003F336A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5</w:t>
      </w:r>
      <w:r w:rsidR="005D704D" w:rsidRPr="00BE404D">
        <w:rPr>
          <w:rFonts w:ascii="Times New Roman" w:hAnsi="Times New Roman"/>
          <w:bCs/>
        </w:rPr>
        <w:t>.</w:t>
      </w:r>
      <w:r w:rsidR="005D704D" w:rsidRPr="00BE404D">
        <w:rPr>
          <w:rFonts w:ascii="Times New Roman" w:hAnsi="Times New Roman"/>
          <w:bCs/>
        </w:rPr>
        <w:tab/>
        <w:t>Correspondence</w:t>
      </w:r>
      <w:r w:rsidR="003F336A" w:rsidRP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ab/>
        <w:t xml:space="preserve">   </w:t>
      </w:r>
      <w:r w:rsidR="00DE4BEB" w:rsidRPr="00BE404D">
        <w:rPr>
          <w:rFonts w:ascii="Times New Roman" w:hAnsi="Times New Roman"/>
          <w:bCs/>
        </w:rPr>
        <w:t xml:space="preserve"> </w:t>
      </w:r>
      <w:r w:rsidR="00A06D76">
        <w:rPr>
          <w:rFonts w:ascii="Times New Roman" w:hAnsi="Times New Roman"/>
          <w:bCs/>
        </w:rPr>
        <w:t xml:space="preserve">   </w:t>
      </w:r>
      <w:r w:rsidR="003F336A" w:rsidRPr="00BE404D">
        <w:rPr>
          <w:rFonts w:ascii="Times New Roman" w:hAnsi="Times New Roman"/>
          <w:bCs/>
        </w:rPr>
        <w:t>A.</w:t>
      </w:r>
      <w:r w:rsidR="00F706ED" w:rsidRPr="00BE404D">
        <w:rPr>
          <w:rFonts w:ascii="Times New Roman" w:hAnsi="Times New Roman"/>
          <w:bCs/>
        </w:rPr>
        <w:t xml:space="preserve"> </w:t>
      </w:r>
      <w:r w:rsidR="00457AC9">
        <w:rPr>
          <w:rFonts w:ascii="Times New Roman" w:hAnsi="Times New Roman"/>
          <w:bCs/>
        </w:rPr>
        <w:tab/>
      </w:r>
      <w:r w:rsidR="00AD2702">
        <w:rPr>
          <w:rFonts w:ascii="Times New Roman" w:hAnsi="Times New Roman"/>
          <w:bCs/>
        </w:rPr>
        <w:tab/>
      </w:r>
      <w:r w:rsidR="00AD2702">
        <w:rPr>
          <w:rFonts w:ascii="Times New Roman" w:hAnsi="Times New Roman"/>
          <w:bCs/>
        </w:rPr>
        <w:tab/>
      </w:r>
      <w:r w:rsidR="00AD2702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>B.</w:t>
      </w:r>
      <w:r w:rsidR="006C6947" w:rsidRPr="00BE404D">
        <w:rPr>
          <w:rFonts w:ascii="Times New Roman" w:hAnsi="Times New Roman"/>
          <w:bCs/>
        </w:rPr>
        <w:t xml:space="preserve"> </w:t>
      </w:r>
    </w:p>
    <w:p w14:paraId="6B0B59C6" w14:textId="77777777" w:rsidR="00A00B36" w:rsidRPr="00BE404D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3BD7869F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</w:t>
      </w:r>
      <w:r w:rsidR="00A06D76">
        <w:rPr>
          <w:rFonts w:ascii="Times New Roman" w:hAnsi="Times New Roman"/>
          <w:bCs/>
        </w:rPr>
        <w:t xml:space="preserve">   </w:t>
      </w:r>
      <w:r w:rsidR="00C5496C">
        <w:rPr>
          <w:rFonts w:ascii="Times New Roman" w:hAnsi="Times New Roman"/>
          <w:bCs/>
        </w:rPr>
        <w:t xml:space="preserve"> </w:t>
      </w:r>
      <w:r w:rsidR="00F467EC">
        <w:rPr>
          <w:rFonts w:ascii="Times New Roman" w:hAnsi="Times New Roman"/>
          <w:bCs/>
        </w:rPr>
        <w:t>A.</w:t>
      </w:r>
      <w:r w:rsidR="00F706ED">
        <w:rPr>
          <w:rFonts w:ascii="Times New Roman" w:hAnsi="Times New Roman"/>
          <w:bCs/>
        </w:rPr>
        <w:t xml:space="preserve"> 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6CAD1128" w14:textId="77777777" w:rsidR="00A13F0A" w:rsidRDefault="00603EE4" w:rsidP="00783735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6F51063A" w14:textId="12FEB69E" w:rsidR="00457AC9" w:rsidRDefault="00A13F0A" w:rsidP="00F706ED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 xml:space="preserve"> </w:t>
      </w:r>
      <w:r w:rsidR="00055D54">
        <w:rPr>
          <w:rFonts w:ascii="Times New Roman" w:hAnsi="Times New Roman"/>
          <w:bCs/>
        </w:rPr>
        <w:t>Board Resolution 26-05/CA006-P-5103</w:t>
      </w:r>
      <w:r w:rsidR="002C2276">
        <w:rPr>
          <w:rFonts w:ascii="Times New Roman" w:hAnsi="Times New Roman"/>
          <w:bCs/>
        </w:rPr>
        <w:t xml:space="preserve"> </w:t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>B</w:t>
      </w:r>
      <w:r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  <w:t>C.</w:t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  <w:t xml:space="preserve">      D.</w:t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  <w:t>E.</w:t>
      </w:r>
    </w:p>
    <w:p w14:paraId="54DC4EA7" w14:textId="1268E498" w:rsidR="002F0047" w:rsidRPr="00783735" w:rsidRDefault="00A00B36" w:rsidP="00F706ED">
      <w:pPr>
        <w:ind w:left="720"/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ab/>
        <w:t xml:space="preserve">      </w:t>
      </w:r>
      <w:r w:rsidR="00E956EB" w:rsidRPr="00783735">
        <w:rPr>
          <w:rFonts w:ascii="Times New Roman" w:hAnsi="Times New Roman"/>
          <w:bCs/>
        </w:rPr>
        <w:tab/>
      </w:r>
      <w:r w:rsidR="00F467EC" w:rsidRPr="00783735">
        <w:rPr>
          <w:rFonts w:ascii="Times New Roman" w:hAnsi="Times New Roman"/>
          <w:bCs/>
        </w:rPr>
        <w:tab/>
      </w:r>
      <w:r w:rsidR="00DF17C7" w:rsidRPr="00783735">
        <w:rPr>
          <w:rFonts w:ascii="Times New Roman" w:hAnsi="Times New Roman"/>
          <w:bCs/>
        </w:rPr>
        <w:t xml:space="preserve"> </w:t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  <w:t xml:space="preserve">    </w:t>
      </w:r>
      <w:r w:rsidR="0012193F" w:rsidRPr="00783735">
        <w:rPr>
          <w:rFonts w:ascii="Times New Roman" w:hAnsi="Times New Roman"/>
          <w:bCs/>
        </w:rPr>
        <w:tab/>
      </w:r>
      <w:r w:rsidR="0012193F" w:rsidRPr="00783735">
        <w:rPr>
          <w:rFonts w:ascii="Times New Roman" w:hAnsi="Times New Roman"/>
          <w:bCs/>
        </w:rPr>
        <w:tab/>
      </w:r>
      <w:r w:rsidR="009D4B7B" w:rsidRPr="00783735">
        <w:rPr>
          <w:rFonts w:ascii="Times New Roman" w:hAnsi="Times New Roman"/>
          <w:bCs/>
        </w:rPr>
        <w:t xml:space="preserve">         </w:t>
      </w:r>
    </w:p>
    <w:p w14:paraId="26E6F0CE" w14:textId="38A2BFB9" w:rsidR="005D3112" w:rsidRPr="008A51C5" w:rsidRDefault="007A1F26" w:rsidP="0046620B">
      <w:pPr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 xml:space="preserve">    </w:t>
      </w:r>
      <w:r w:rsidRPr="0078373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5D3112">
        <w:rPr>
          <w:rFonts w:ascii="Times New Roman" w:hAnsi="Times New Roman"/>
          <w:bCs/>
        </w:rPr>
        <w:t xml:space="preserve">A.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  <w:t xml:space="preserve">    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 xml:space="preserve"> </w:t>
      </w:r>
      <w:r w:rsidR="00DE4BEB">
        <w:rPr>
          <w:rFonts w:ascii="Times New Roman" w:hAnsi="Times New Roman"/>
          <w:bCs/>
        </w:rPr>
        <w:t xml:space="preserve">    </w:t>
      </w:r>
      <w:r w:rsidR="00F706ED">
        <w:rPr>
          <w:rFonts w:ascii="Times New Roman" w:hAnsi="Times New Roman"/>
          <w:bCs/>
        </w:rPr>
        <w:t xml:space="preserve">  </w:t>
      </w:r>
      <w:r w:rsidR="005F33CE">
        <w:rPr>
          <w:rFonts w:ascii="Times New Roman" w:hAnsi="Times New Roman"/>
          <w:bCs/>
        </w:rPr>
        <w:t>B.</w:t>
      </w:r>
      <w:r w:rsidR="005D3112">
        <w:rPr>
          <w:rFonts w:ascii="Times New Roman" w:hAnsi="Times New Roman"/>
          <w:bCs/>
        </w:rPr>
        <w:t xml:space="preserve"> </w:t>
      </w:r>
      <w:r w:rsidR="005D3112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p w14:paraId="1E1F2866" w14:textId="7254602D" w:rsidR="00CA5595" w:rsidRDefault="00CA5595" w:rsidP="005361FB">
      <w:pPr>
        <w:ind w:left="720"/>
        <w:rPr>
          <w:rFonts w:ascii="Times New Roman" w:hAnsi="Times New Roman"/>
          <w:bCs/>
        </w:rPr>
      </w:pPr>
    </w:p>
    <w:sectPr w:rsidR="00CA5595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844" w14:textId="77777777" w:rsidR="00887122" w:rsidRDefault="00887122" w:rsidP="009312B1">
      <w:r>
        <w:separator/>
      </w:r>
    </w:p>
  </w:endnote>
  <w:endnote w:type="continuationSeparator" w:id="0">
    <w:p w14:paraId="4643A74D" w14:textId="77777777" w:rsidR="00887122" w:rsidRDefault="00887122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664D" w14:textId="77777777" w:rsidR="00887122" w:rsidRDefault="00887122" w:rsidP="009312B1">
      <w:r>
        <w:separator/>
      </w:r>
    </w:p>
  </w:footnote>
  <w:footnote w:type="continuationSeparator" w:id="0">
    <w:p w14:paraId="5D8F86CD" w14:textId="77777777" w:rsidR="00887122" w:rsidRDefault="00887122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0AC5"/>
    <w:rsid w:val="00025E54"/>
    <w:rsid w:val="00030598"/>
    <w:rsid w:val="0003358A"/>
    <w:rsid w:val="00043F16"/>
    <w:rsid w:val="00055D54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170EB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613A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128ED"/>
    <w:rsid w:val="00221E93"/>
    <w:rsid w:val="00226AF0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5FE9"/>
    <w:rsid w:val="002A6981"/>
    <w:rsid w:val="002B265F"/>
    <w:rsid w:val="002B29CC"/>
    <w:rsid w:val="002B3AB3"/>
    <w:rsid w:val="002B5B2E"/>
    <w:rsid w:val="002C1DC5"/>
    <w:rsid w:val="002C2276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2BD7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0371"/>
    <w:rsid w:val="003A1C83"/>
    <w:rsid w:val="003B1DA3"/>
    <w:rsid w:val="003B312C"/>
    <w:rsid w:val="003B3327"/>
    <w:rsid w:val="003B59F6"/>
    <w:rsid w:val="003C0D4D"/>
    <w:rsid w:val="003C1783"/>
    <w:rsid w:val="003D3A61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3F6A03"/>
    <w:rsid w:val="00405C13"/>
    <w:rsid w:val="00407F10"/>
    <w:rsid w:val="004104A8"/>
    <w:rsid w:val="00410C1E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6187"/>
    <w:rsid w:val="004478C4"/>
    <w:rsid w:val="00457AC9"/>
    <w:rsid w:val="0046620B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116E"/>
    <w:rsid w:val="004C24DC"/>
    <w:rsid w:val="004C40CC"/>
    <w:rsid w:val="004D14A8"/>
    <w:rsid w:val="004D7912"/>
    <w:rsid w:val="004E175C"/>
    <w:rsid w:val="004E32B8"/>
    <w:rsid w:val="004E43F7"/>
    <w:rsid w:val="004E5940"/>
    <w:rsid w:val="004E68BC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200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A7527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57CE4"/>
    <w:rsid w:val="00762B10"/>
    <w:rsid w:val="00763648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3735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A6095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87122"/>
    <w:rsid w:val="008937C1"/>
    <w:rsid w:val="0089435E"/>
    <w:rsid w:val="0089499B"/>
    <w:rsid w:val="00894BBB"/>
    <w:rsid w:val="00895776"/>
    <w:rsid w:val="008A0282"/>
    <w:rsid w:val="008A146D"/>
    <w:rsid w:val="008A1B23"/>
    <w:rsid w:val="008A3374"/>
    <w:rsid w:val="008A3B5A"/>
    <w:rsid w:val="008A51C5"/>
    <w:rsid w:val="008A543F"/>
    <w:rsid w:val="008B04A8"/>
    <w:rsid w:val="008B6062"/>
    <w:rsid w:val="008B6900"/>
    <w:rsid w:val="008C0AFC"/>
    <w:rsid w:val="008C16B3"/>
    <w:rsid w:val="008C2025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51FF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6E9F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4E76"/>
    <w:rsid w:val="009F5B33"/>
    <w:rsid w:val="00A00B36"/>
    <w:rsid w:val="00A06D76"/>
    <w:rsid w:val="00A13F0A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B6AEB"/>
    <w:rsid w:val="00AC01AE"/>
    <w:rsid w:val="00AC21F4"/>
    <w:rsid w:val="00AC3859"/>
    <w:rsid w:val="00AC39DE"/>
    <w:rsid w:val="00AC5C6B"/>
    <w:rsid w:val="00AD2702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7A2"/>
    <w:rsid w:val="00B55831"/>
    <w:rsid w:val="00B57C1D"/>
    <w:rsid w:val="00B57DAB"/>
    <w:rsid w:val="00B60470"/>
    <w:rsid w:val="00B63B1F"/>
    <w:rsid w:val="00B65583"/>
    <w:rsid w:val="00B66C27"/>
    <w:rsid w:val="00B67F06"/>
    <w:rsid w:val="00B729DA"/>
    <w:rsid w:val="00B82DC1"/>
    <w:rsid w:val="00B8358F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D21D3"/>
    <w:rsid w:val="00BD22C4"/>
    <w:rsid w:val="00BE404D"/>
    <w:rsid w:val="00BE7F24"/>
    <w:rsid w:val="00BF1BAF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22C9"/>
    <w:rsid w:val="00C34E48"/>
    <w:rsid w:val="00C4009A"/>
    <w:rsid w:val="00C40A79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595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3C2"/>
    <w:rsid w:val="00DE3517"/>
    <w:rsid w:val="00DE49A6"/>
    <w:rsid w:val="00DE4BEB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0680"/>
    <w:rsid w:val="00E33070"/>
    <w:rsid w:val="00E35927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C153D"/>
    <w:rsid w:val="00EC71B7"/>
    <w:rsid w:val="00EC746B"/>
    <w:rsid w:val="00ED050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06E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D7677"/>
    <w:rsid w:val="00FE4820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0</TotalTime>
  <Pages>1</Pages>
  <Words>239</Words>
  <Characters>1161</Characters>
  <Application>Microsoft Office Word</Application>
  <DocSecurity>0</DocSecurity>
  <Lines>33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2026-04-20T22:03:00Z</cp:lastPrinted>
  <dcterms:created xsi:type="dcterms:W3CDTF">2026-05-28T16:04:00Z</dcterms:created>
  <dcterms:modified xsi:type="dcterms:W3CDTF">2026-05-28T16:04:00Z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